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15" w:rsidRDefault="003E6B15"/>
    <w:p w:rsidR="00620BD6" w:rsidRDefault="00620BD6"/>
    <w:tbl>
      <w:tblPr>
        <w:tblW w:w="9823" w:type="dxa"/>
        <w:jc w:val="center"/>
        <w:tblLook w:val="04A0" w:firstRow="1" w:lastRow="0" w:firstColumn="1" w:lastColumn="0" w:noHBand="0" w:noVBand="1"/>
      </w:tblPr>
      <w:tblGrid>
        <w:gridCol w:w="1893"/>
        <w:gridCol w:w="5398"/>
        <w:gridCol w:w="2532"/>
      </w:tblGrid>
      <w:tr w:rsidR="00150F9A" w:rsidRPr="00150F9A" w:rsidTr="00102721">
        <w:trPr>
          <w:trHeight w:val="196"/>
          <w:jc w:val="center"/>
        </w:trPr>
        <w:tc>
          <w:tcPr>
            <w:tcW w:w="7291" w:type="dxa"/>
            <w:gridSpan w:val="2"/>
            <w:vAlign w:val="center"/>
          </w:tcPr>
          <w:p w:rsidR="00150F9A" w:rsidRPr="003548D6" w:rsidRDefault="00150F9A" w:rsidP="003548D6">
            <w:pPr>
              <w:rPr>
                <w:rFonts w:ascii="Verdana" w:hAnsi="Verdana" w:cs="Calibri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150F9A" w:rsidRPr="00150F9A" w:rsidRDefault="00150F9A" w:rsidP="00150F9A">
            <w:pPr>
              <w:jc w:val="center"/>
              <w:rPr>
                <w:rFonts w:ascii="Palace Script MT" w:hAnsi="Palace Script MT"/>
                <w:sz w:val="40"/>
                <w:szCs w:val="40"/>
              </w:rPr>
            </w:pPr>
          </w:p>
        </w:tc>
      </w:tr>
      <w:tr w:rsidR="00150F9A" w:rsidRPr="00A80ED8" w:rsidTr="006D20C0">
        <w:trPr>
          <w:trHeight w:val="347"/>
          <w:jc w:val="center"/>
        </w:trPr>
        <w:tc>
          <w:tcPr>
            <w:tcW w:w="1893" w:type="dxa"/>
            <w:vAlign w:val="center"/>
          </w:tcPr>
          <w:p w:rsidR="00150F9A" w:rsidRPr="00150F9A" w:rsidRDefault="00150F9A" w:rsidP="0033299E">
            <w:pPr>
              <w:rPr>
                <w:rFonts w:ascii="Palace Script MT" w:hAnsi="Palace Script MT"/>
                <w:sz w:val="40"/>
                <w:szCs w:val="40"/>
              </w:rPr>
            </w:pPr>
          </w:p>
        </w:tc>
        <w:tc>
          <w:tcPr>
            <w:tcW w:w="7930" w:type="dxa"/>
            <w:gridSpan w:val="2"/>
            <w:vAlign w:val="center"/>
          </w:tcPr>
          <w:p w:rsidR="00150F9A" w:rsidRPr="00A80ED8" w:rsidRDefault="00150F9A" w:rsidP="00FD6A9F">
            <w:pPr>
              <w:tabs>
                <w:tab w:val="left" w:pos="1440"/>
                <w:tab w:val="right" w:pos="9638"/>
              </w:tabs>
              <w:spacing w:after="120"/>
              <w:jc w:val="right"/>
            </w:pPr>
          </w:p>
        </w:tc>
      </w:tr>
    </w:tbl>
    <w:p w:rsidR="00102721" w:rsidRPr="001108F7" w:rsidRDefault="00102721" w:rsidP="00102721">
      <w:pPr>
        <w:spacing w:line="273" w:lineRule="auto"/>
        <w:jc w:val="right"/>
        <w:rPr>
          <w:rFonts w:asciiTheme="minorHAnsi" w:hAnsiTheme="minorHAnsi" w:cstheme="minorHAnsi"/>
        </w:rPr>
      </w:pPr>
      <w:r w:rsidRPr="001108F7">
        <w:rPr>
          <w:rFonts w:asciiTheme="minorHAnsi" w:hAnsiTheme="minorHAnsi" w:cstheme="minorHAnsi"/>
        </w:rPr>
        <w:t>Al Dirigente Scolastico</w:t>
      </w:r>
    </w:p>
    <w:p w:rsidR="00102721" w:rsidRPr="001108F7" w:rsidRDefault="00102721" w:rsidP="00102721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1108F7">
        <w:rPr>
          <w:rFonts w:asciiTheme="minorHAnsi" w:hAnsiTheme="minorHAnsi" w:cstheme="minorHAnsi"/>
        </w:rPr>
        <w:t xml:space="preserve">IC Via De Gasperi –Seveso </w:t>
      </w:r>
    </w:p>
    <w:p w:rsidR="00102721" w:rsidRPr="001108F7" w:rsidRDefault="00102721" w:rsidP="00102721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1108F7">
        <w:rPr>
          <w:rFonts w:asciiTheme="minorHAnsi" w:hAnsiTheme="minorHAnsi" w:cstheme="minorHAnsi"/>
        </w:rPr>
        <w:t>Dott.ssa Piera Leva</w:t>
      </w:r>
    </w:p>
    <w:p w:rsidR="00AC34F8" w:rsidRPr="00AC34F8" w:rsidRDefault="00AC34F8" w:rsidP="00AC34F8">
      <w:pPr>
        <w:rPr>
          <w:rFonts w:asciiTheme="majorHAnsi" w:hAnsiTheme="majorHAnsi"/>
        </w:rPr>
      </w:pPr>
    </w:p>
    <w:p w:rsidR="00000A9D" w:rsidRPr="00000A9D" w:rsidRDefault="00000A9D" w:rsidP="00000A9D">
      <w:pPr>
        <w:autoSpaceDE w:val="0"/>
        <w:autoSpaceDN w:val="0"/>
        <w:adjustRightInd w:val="0"/>
        <w:rPr>
          <w:color w:val="000000"/>
        </w:rPr>
      </w:pPr>
    </w:p>
    <w:p w:rsidR="006D20C0" w:rsidRDefault="006D20C0" w:rsidP="00000A9D">
      <w:pPr>
        <w:autoSpaceDE w:val="0"/>
        <w:autoSpaceDN w:val="0"/>
        <w:adjustRightInd w:val="0"/>
        <w:rPr>
          <w:color w:val="000000"/>
        </w:rPr>
      </w:pPr>
    </w:p>
    <w:p w:rsidR="006D20C0" w:rsidRDefault="006D20C0" w:rsidP="00000A9D">
      <w:pPr>
        <w:autoSpaceDE w:val="0"/>
        <w:autoSpaceDN w:val="0"/>
        <w:adjustRightInd w:val="0"/>
        <w:rPr>
          <w:color w:val="000000"/>
        </w:rPr>
      </w:pPr>
    </w:p>
    <w:p w:rsidR="006D20C0" w:rsidRDefault="006D20C0" w:rsidP="00000A9D">
      <w:pPr>
        <w:autoSpaceDE w:val="0"/>
        <w:autoSpaceDN w:val="0"/>
        <w:adjustRightInd w:val="0"/>
        <w:rPr>
          <w:color w:val="000000"/>
        </w:rPr>
      </w:pPr>
    </w:p>
    <w:p w:rsidR="006D20C0" w:rsidRDefault="006D20C0" w:rsidP="00000A9D">
      <w:pPr>
        <w:autoSpaceDE w:val="0"/>
        <w:autoSpaceDN w:val="0"/>
        <w:adjustRightInd w:val="0"/>
        <w:rPr>
          <w:color w:val="000000"/>
        </w:rPr>
      </w:pPr>
    </w:p>
    <w:p w:rsidR="006D20C0" w:rsidRDefault="006D20C0" w:rsidP="00000A9D">
      <w:pPr>
        <w:autoSpaceDE w:val="0"/>
        <w:autoSpaceDN w:val="0"/>
        <w:adjustRightInd w:val="0"/>
        <w:rPr>
          <w:color w:val="000000"/>
        </w:rPr>
      </w:pPr>
    </w:p>
    <w:p w:rsidR="00000A9D" w:rsidRPr="00102721" w:rsidRDefault="00000A9D" w:rsidP="00000A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00A9D">
        <w:rPr>
          <w:color w:val="000000"/>
        </w:rPr>
        <w:t xml:space="preserve"> </w:t>
      </w:r>
      <w:r w:rsidRPr="0010272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Oggetto: </w:t>
      </w:r>
      <w:r w:rsidR="00102721" w:rsidRPr="0010272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richiesta riposo compensativo </w:t>
      </w:r>
    </w:p>
    <w:p w:rsidR="000E5C0B" w:rsidRPr="00102721" w:rsidRDefault="000E5C0B" w:rsidP="00000A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E5C0B" w:rsidRPr="00102721" w:rsidRDefault="000E5C0B" w:rsidP="00000A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00A9D" w:rsidRPr="00102721" w:rsidRDefault="00000A9D" w:rsidP="00000A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00A9D" w:rsidRPr="00102721" w:rsidRDefault="00102721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02721">
        <w:rPr>
          <w:rFonts w:asciiTheme="minorHAnsi" w:hAnsiTheme="minorHAnsi" w:cstheme="minorHAnsi"/>
          <w:color w:val="000000"/>
          <w:sz w:val="22"/>
          <w:szCs w:val="22"/>
        </w:rPr>
        <w:t xml:space="preserve">Il/la </w:t>
      </w:r>
      <w:proofErr w:type="spellStart"/>
      <w:r w:rsidRPr="00102721">
        <w:rPr>
          <w:rFonts w:asciiTheme="minorHAnsi" w:hAnsiTheme="minorHAnsi" w:cstheme="minorHAnsi"/>
          <w:color w:val="000000"/>
          <w:sz w:val="22"/>
          <w:szCs w:val="22"/>
        </w:rPr>
        <w:t>sottoscritt</w:t>
      </w:r>
      <w:proofErr w:type="spellEnd"/>
      <w:r w:rsidR="00000A9D" w:rsidRPr="00102721">
        <w:rPr>
          <w:rFonts w:asciiTheme="minorHAnsi" w:hAnsiTheme="minorHAnsi" w:cstheme="minorHAnsi"/>
          <w:color w:val="000000"/>
          <w:sz w:val="22"/>
          <w:szCs w:val="22"/>
        </w:rPr>
        <w:t xml:space="preserve">___ _____________________________________________________________________ </w:t>
      </w:r>
    </w:p>
    <w:p w:rsidR="00000A9D" w:rsidRPr="00102721" w:rsidRDefault="00000A9D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00A9D" w:rsidRPr="00102721" w:rsidRDefault="00000A9D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02721">
        <w:rPr>
          <w:rFonts w:asciiTheme="minorHAnsi" w:hAnsiTheme="minorHAnsi" w:cstheme="minorHAnsi"/>
          <w:color w:val="000000"/>
          <w:sz w:val="22"/>
          <w:szCs w:val="22"/>
        </w:rPr>
        <w:t xml:space="preserve">Qualifica__________________________________ a tempo indeterminato/determinato. </w:t>
      </w:r>
    </w:p>
    <w:p w:rsidR="00000A9D" w:rsidRPr="00102721" w:rsidRDefault="00000A9D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0272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</w:t>
      </w:r>
    </w:p>
    <w:p w:rsidR="00102721" w:rsidRDefault="00102721" w:rsidP="00000A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00A9D" w:rsidRPr="00102721" w:rsidRDefault="00102721" w:rsidP="00000A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02721">
        <w:rPr>
          <w:rFonts w:asciiTheme="minorHAnsi" w:hAnsiTheme="minorHAnsi" w:cstheme="minorHAnsi"/>
          <w:b/>
          <w:color w:val="000000"/>
          <w:sz w:val="22"/>
          <w:szCs w:val="22"/>
        </w:rPr>
        <w:t>Chiede</w:t>
      </w:r>
    </w:p>
    <w:p w:rsidR="00000A9D" w:rsidRPr="00102721" w:rsidRDefault="00000A9D" w:rsidP="00000A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02721" w:rsidRDefault="00102721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00A9D" w:rsidRPr="00102721" w:rsidRDefault="00102721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02721">
        <w:rPr>
          <w:rFonts w:asciiTheme="minorHAnsi" w:hAnsiTheme="minorHAnsi" w:cstheme="minorHAnsi"/>
          <w:color w:val="000000"/>
          <w:sz w:val="22"/>
          <w:szCs w:val="22"/>
        </w:rPr>
        <w:t xml:space="preserve">Di usufruire del riposo compensativo di giorni n°______________________ </w:t>
      </w:r>
    </w:p>
    <w:p w:rsidR="00000A9D" w:rsidRPr="00102721" w:rsidRDefault="00000A9D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00A9D" w:rsidRPr="00102721" w:rsidRDefault="00102721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02721">
        <w:rPr>
          <w:rFonts w:asciiTheme="minorHAnsi" w:hAnsiTheme="minorHAnsi" w:cstheme="minorHAnsi"/>
          <w:color w:val="000000"/>
          <w:sz w:val="22"/>
          <w:szCs w:val="22"/>
        </w:rPr>
        <w:t xml:space="preserve">Dal ___________________________ al_____________________________________ </w:t>
      </w:r>
    </w:p>
    <w:p w:rsidR="00000A9D" w:rsidRPr="00102721" w:rsidRDefault="00102721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02721">
        <w:rPr>
          <w:rFonts w:asciiTheme="minorHAnsi" w:hAnsiTheme="minorHAnsi" w:cstheme="minorHAnsi"/>
          <w:color w:val="000000"/>
          <w:sz w:val="22"/>
          <w:szCs w:val="22"/>
        </w:rPr>
        <w:t>Dal ___________________________ al_____________________________________</w:t>
      </w:r>
    </w:p>
    <w:p w:rsidR="00E67949" w:rsidRPr="00102721" w:rsidRDefault="00102721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02721">
        <w:rPr>
          <w:rFonts w:asciiTheme="minorHAnsi" w:hAnsiTheme="minorHAnsi" w:cstheme="minorHAnsi"/>
          <w:color w:val="000000"/>
          <w:sz w:val="22"/>
          <w:szCs w:val="22"/>
        </w:rPr>
        <w:t>Dal ___________________________ al_____________________________________</w:t>
      </w:r>
    </w:p>
    <w:p w:rsidR="00E67949" w:rsidRPr="00102721" w:rsidRDefault="00E67949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00A9D" w:rsidRPr="00102721" w:rsidRDefault="00000A9D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00A9D" w:rsidRPr="00102721" w:rsidRDefault="00102721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02721">
        <w:rPr>
          <w:rFonts w:asciiTheme="minorHAnsi" w:hAnsiTheme="minorHAnsi" w:cstheme="minorHAnsi"/>
          <w:color w:val="000000"/>
          <w:sz w:val="22"/>
          <w:szCs w:val="22"/>
        </w:rPr>
        <w:t xml:space="preserve">Dalle ore______________________ alle ore_______________________ </w:t>
      </w:r>
    </w:p>
    <w:p w:rsidR="00000A9D" w:rsidRPr="00102721" w:rsidRDefault="00000A9D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E5C0B" w:rsidRPr="00102721" w:rsidRDefault="000E5C0B" w:rsidP="00000A9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0E5C0B" w:rsidRPr="00102721" w:rsidRDefault="000E5C0B" w:rsidP="00000A9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:rsidR="00000A9D" w:rsidRPr="00102721" w:rsidRDefault="00000A9D" w:rsidP="00000A9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10272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gramStart"/>
      <w:r w:rsidR="000E5C0B" w:rsidRPr="00102721">
        <w:rPr>
          <w:rFonts w:asciiTheme="minorHAnsi" w:hAnsiTheme="minorHAnsi" w:cstheme="minorHAnsi"/>
          <w:color w:val="000000"/>
          <w:sz w:val="22"/>
          <w:szCs w:val="22"/>
        </w:rPr>
        <w:t>firma</w:t>
      </w:r>
      <w:proofErr w:type="gramEnd"/>
      <w:r w:rsidRPr="00102721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 </w:t>
      </w:r>
    </w:p>
    <w:p w:rsidR="00000A9D" w:rsidRPr="00102721" w:rsidRDefault="000E5C0B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102721">
        <w:rPr>
          <w:rFonts w:asciiTheme="minorHAnsi" w:hAnsiTheme="minorHAnsi" w:cstheme="minorHAnsi"/>
          <w:color w:val="000000"/>
          <w:sz w:val="22"/>
          <w:szCs w:val="22"/>
        </w:rPr>
        <w:t>Seveso,_</w:t>
      </w:r>
      <w:proofErr w:type="gramEnd"/>
      <w:r w:rsidRPr="00102721"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</w:p>
    <w:p w:rsidR="00000A9D" w:rsidRPr="00102721" w:rsidRDefault="00000A9D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00A9D" w:rsidRPr="00102721" w:rsidRDefault="00000A9D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E5C0B" w:rsidRPr="00102721" w:rsidRDefault="000E5C0B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E5C0B" w:rsidRPr="00102721" w:rsidRDefault="000E5C0B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E5C0B" w:rsidRPr="00102721" w:rsidRDefault="000E5C0B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00A9D" w:rsidRPr="00102721" w:rsidRDefault="00102721" w:rsidP="00000A9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02721">
        <w:rPr>
          <w:rFonts w:asciiTheme="minorHAnsi" w:hAnsiTheme="minorHAnsi" w:cstheme="minorHAnsi"/>
          <w:color w:val="000000"/>
          <w:sz w:val="22"/>
          <w:szCs w:val="22"/>
        </w:rPr>
        <w:t xml:space="preserve">Visto: il Dirigente Scolastico </w:t>
      </w:r>
    </w:p>
    <w:p w:rsidR="00AC34F8" w:rsidRPr="00102721" w:rsidRDefault="00102721" w:rsidP="00000A9D">
      <w:pPr>
        <w:rPr>
          <w:rFonts w:asciiTheme="minorHAnsi" w:hAnsiTheme="minorHAnsi" w:cstheme="minorHAnsi"/>
          <w:sz w:val="22"/>
          <w:szCs w:val="22"/>
        </w:rPr>
      </w:pPr>
      <w:r w:rsidRPr="00102721">
        <w:rPr>
          <w:rFonts w:asciiTheme="minorHAnsi" w:hAnsiTheme="minorHAnsi" w:cstheme="minorHAnsi"/>
          <w:color w:val="000000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102721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Dott.ssa </w:t>
      </w:r>
      <w:r w:rsidRPr="00102721">
        <w:rPr>
          <w:rFonts w:asciiTheme="minorHAnsi" w:hAnsiTheme="minorHAnsi" w:cstheme="minorHAnsi"/>
          <w:color w:val="000000"/>
          <w:sz w:val="22"/>
          <w:szCs w:val="22"/>
        </w:rPr>
        <w:t>Piera Leva</w:t>
      </w:r>
    </w:p>
    <w:p w:rsidR="009309FC" w:rsidRDefault="009309FC" w:rsidP="00A05EF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4E581A" w:rsidRDefault="00A05EF2" w:rsidP="000E5C0B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bookmarkStart w:id="0" w:name="_GoBack"/>
      <w:bookmarkEnd w:id="0"/>
      <w:r>
        <w:rPr>
          <w:rFonts w:ascii="TimesNewRomanPSMT" w:hAnsi="TimesNewRomanPSMT" w:cs="TimesNewRomanPSMT"/>
        </w:rPr>
        <w:t xml:space="preserve"> </w:t>
      </w:r>
    </w:p>
    <w:sectPr w:rsidR="004E581A" w:rsidSect="003548D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10626B"/>
    <w:multiLevelType w:val="multilevel"/>
    <w:tmpl w:val="DF44D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C5"/>
    <w:rsid w:val="00000A9D"/>
    <w:rsid w:val="000219CF"/>
    <w:rsid w:val="0006251B"/>
    <w:rsid w:val="000A1B31"/>
    <w:rsid w:val="000A6F03"/>
    <w:rsid w:val="000A7EEC"/>
    <w:rsid w:val="000B141E"/>
    <w:rsid w:val="000E5C0B"/>
    <w:rsid w:val="00102721"/>
    <w:rsid w:val="00113CC5"/>
    <w:rsid w:val="0014129B"/>
    <w:rsid w:val="0014701C"/>
    <w:rsid w:val="00150F9A"/>
    <w:rsid w:val="00154135"/>
    <w:rsid w:val="00161333"/>
    <w:rsid w:val="001666C5"/>
    <w:rsid w:val="00175FA3"/>
    <w:rsid w:val="00177C8A"/>
    <w:rsid w:val="001871A8"/>
    <w:rsid w:val="001B1121"/>
    <w:rsid w:val="001B759D"/>
    <w:rsid w:val="00213736"/>
    <w:rsid w:val="00226A38"/>
    <w:rsid w:val="002809A3"/>
    <w:rsid w:val="002C2BE7"/>
    <w:rsid w:val="002E4190"/>
    <w:rsid w:val="0031429F"/>
    <w:rsid w:val="00317F61"/>
    <w:rsid w:val="0033299E"/>
    <w:rsid w:val="003528B2"/>
    <w:rsid w:val="003548D6"/>
    <w:rsid w:val="003A25B2"/>
    <w:rsid w:val="003C44F7"/>
    <w:rsid w:val="003D3536"/>
    <w:rsid w:val="003E6B15"/>
    <w:rsid w:val="003F56C2"/>
    <w:rsid w:val="0045082A"/>
    <w:rsid w:val="0048285D"/>
    <w:rsid w:val="0049207A"/>
    <w:rsid w:val="00492376"/>
    <w:rsid w:val="004A3231"/>
    <w:rsid w:val="004D7BD3"/>
    <w:rsid w:val="004E25EB"/>
    <w:rsid w:val="004E581A"/>
    <w:rsid w:val="00512392"/>
    <w:rsid w:val="00526ACA"/>
    <w:rsid w:val="00530B71"/>
    <w:rsid w:val="00543CFD"/>
    <w:rsid w:val="00557A13"/>
    <w:rsid w:val="00557ADF"/>
    <w:rsid w:val="005B3353"/>
    <w:rsid w:val="005B4107"/>
    <w:rsid w:val="005D11DD"/>
    <w:rsid w:val="005E0603"/>
    <w:rsid w:val="00620BD6"/>
    <w:rsid w:val="00630906"/>
    <w:rsid w:val="00640DEC"/>
    <w:rsid w:val="0064205A"/>
    <w:rsid w:val="00644DB1"/>
    <w:rsid w:val="00657F43"/>
    <w:rsid w:val="0067275E"/>
    <w:rsid w:val="00677391"/>
    <w:rsid w:val="00691F6F"/>
    <w:rsid w:val="006A22BC"/>
    <w:rsid w:val="006B4B06"/>
    <w:rsid w:val="006C270B"/>
    <w:rsid w:val="006D20C0"/>
    <w:rsid w:val="006E25EF"/>
    <w:rsid w:val="006F2117"/>
    <w:rsid w:val="00725EF2"/>
    <w:rsid w:val="0075236A"/>
    <w:rsid w:val="0076372A"/>
    <w:rsid w:val="0078692C"/>
    <w:rsid w:val="00791992"/>
    <w:rsid w:val="007E3694"/>
    <w:rsid w:val="00816257"/>
    <w:rsid w:val="00825864"/>
    <w:rsid w:val="00867684"/>
    <w:rsid w:val="008978D6"/>
    <w:rsid w:val="009201F7"/>
    <w:rsid w:val="00925429"/>
    <w:rsid w:val="009309FC"/>
    <w:rsid w:val="0094517B"/>
    <w:rsid w:val="0095042D"/>
    <w:rsid w:val="00953EC3"/>
    <w:rsid w:val="00994282"/>
    <w:rsid w:val="009C01CC"/>
    <w:rsid w:val="009C1850"/>
    <w:rsid w:val="009D302D"/>
    <w:rsid w:val="009E52A5"/>
    <w:rsid w:val="00A05EF2"/>
    <w:rsid w:val="00A27B98"/>
    <w:rsid w:val="00A33843"/>
    <w:rsid w:val="00A467C3"/>
    <w:rsid w:val="00A64071"/>
    <w:rsid w:val="00A642E7"/>
    <w:rsid w:val="00A855F9"/>
    <w:rsid w:val="00AA1E1E"/>
    <w:rsid w:val="00AC34F8"/>
    <w:rsid w:val="00AD6065"/>
    <w:rsid w:val="00AE4B8D"/>
    <w:rsid w:val="00BA1315"/>
    <w:rsid w:val="00BA508F"/>
    <w:rsid w:val="00BA6099"/>
    <w:rsid w:val="00BB33BE"/>
    <w:rsid w:val="00BF186D"/>
    <w:rsid w:val="00C00544"/>
    <w:rsid w:val="00C229D4"/>
    <w:rsid w:val="00C73456"/>
    <w:rsid w:val="00C81847"/>
    <w:rsid w:val="00C92055"/>
    <w:rsid w:val="00CA2937"/>
    <w:rsid w:val="00CB56AA"/>
    <w:rsid w:val="00CD5F51"/>
    <w:rsid w:val="00CE4532"/>
    <w:rsid w:val="00CF619A"/>
    <w:rsid w:val="00D050E0"/>
    <w:rsid w:val="00D848E5"/>
    <w:rsid w:val="00D97FB3"/>
    <w:rsid w:val="00DC25F0"/>
    <w:rsid w:val="00DD1030"/>
    <w:rsid w:val="00DF330E"/>
    <w:rsid w:val="00E01900"/>
    <w:rsid w:val="00E14E03"/>
    <w:rsid w:val="00E61C1D"/>
    <w:rsid w:val="00E67949"/>
    <w:rsid w:val="00E76439"/>
    <w:rsid w:val="00EA5D67"/>
    <w:rsid w:val="00EC4AC2"/>
    <w:rsid w:val="00EC5FAC"/>
    <w:rsid w:val="00ED567D"/>
    <w:rsid w:val="00F56E3E"/>
    <w:rsid w:val="00F67AE5"/>
    <w:rsid w:val="00F83554"/>
    <w:rsid w:val="00FA1023"/>
    <w:rsid w:val="00FB660A"/>
    <w:rsid w:val="00FD5351"/>
    <w:rsid w:val="00FD6A9F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60A122-1B8C-4C50-A048-05E014C2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41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1412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412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129B"/>
    <w:pPr>
      <w:widowControl w:val="0"/>
      <w:autoSpaceDE w:val="0"/>
      <w:autoSpaceDN w:val="0"/>
    </w:pPr>
    <w:rPr>
      <w:rFonts w:ascii="Verdana" w:eastAsia="Verdana" w:hAnsi="Verdana" w:cs="Verdana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129B"/>
    <w:rPr>
      <w:rFonts w:ascii="Verdana" w:eastAsia="Verdana" w:hAnsi="Verdana" w:cs="Verdana"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14129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14129B"/>
    <w:pPr>
      <w:widowControl w:val="0"/>
      <w:autoSpaceDE w:val="0"/>
      <w:autoSpaceDN w:val="0"/>
      <w:spacing w:line="208" w:lineRule="exact"/>
      <w:ind w:left="219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Default">
    <w:name w:val="Default"/>
    <w:rsid w:val="001412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56E3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F56E3E"/>
    <w:rPr>
      <w:i/>
      <w:iCs/>
    </w:rPr>
  </w:style>
  <w:style w:type="paragraph" w:styleId="Nessunaspaziatura">
    <w:name w:val="No Spacing"/>
    <w:uiPriority w:val="1"/>
    <w:qFormat/>
    <w:rsid w:val="00953EC3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33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33843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317F61"/>
    <w:rPr>
      <w:b/>
      <w:bCs/>
    </w:rPr>
  </w:style>
  <w:style w:type="paragraph" w:styleId="Corpodeltesto2">
    <w:name w:val="Body Text 2"/>
    <w:basedOn w:val="Normale"/>
    <w:link w:val="Corpodeltesto2Carattere"/>
    <w:semiHidden/>
    <w:unhideWhenUsed/>
    <w:rsid w:val="009E52A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E52A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9E52A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E52A5"/>
    <w:rPr>
      <w:sz w:val="24"/>
      <w:szCs w:val="24"/>
    </w:rPr>
  </w:style>
  <w:style w:type="paragraph" w:customStyle="1" w:styleId="t1">
    <w:name w:val="t1"/>
    <w:basedOn w:val="Normale"/>
    <w:rsid w:val="009E52A5"/>
    <w:pPr>
      <w:widowControl w:val="0"/>
      <w:autoSpaceDE w:val="0"/>
      <w:autoSpaceDN w:val="0"/>
      <w:spacing w:line="240" w:lineRule="atLeast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rta_intestata_seve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carta_intestata_seveso.dotx</Template>
  <TotalTime>1</TotalTime>
  <Pages>1</Pages>
  <Words>53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Piera</dc:creator>
  <cp:lastModifiedBy>Assistente03</cp:lastModifiedBy>
  <cp:revision>2</cp:revision>
  <cp:lastPrinted>2024-02-23T10:41:00Z</cp:lastPrinted>
  <dcterms:created xsi:type="dcterms:W3CDTF">2024-08-29T07:44:00Z</dcterms:created>
  <dcterms:modified xsi:type="dcterms:W3CDTF">2024-08-29T07:44:00Z</dcterms:modified>
</cp:coreProperties>
</file>